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3" w:rsidRDefault="00BA5553" w:rsidP="002756D6">
      <w:pPr>
        <w:spacing w:line="240" w:lineRule="auto"/>
        <w:ind w:firstLine="0"/>
        <w:rPr>
          <w:b/>
          <w:szCs w:val="24"/>
        </w:rPr>
      </w:pPr>
      <w:r w:rsidRPr="00BA5553">
        <w:rPr>
          <w:b/>
          <w:szCs w:val="24"/>
        </w:rPr>
        <w:t xml:space="preserve">                                                                                        </w:t>
      </w:r>
      <w:r w:rsidR="00777A54">
        <w:rPr>
          <w:b/>
          <w:szCs w:val="24"/>
        </w:rPr>
        <w:t xml:space="preserve"> </w:t>
      </w:r>
      <w:r w:rsidR="005E54C6">
        <w:rPr>
          <w:b/>
          <w:szCs w:val="24"/>
        </w:rPr>
        <w:t xml:space="preserve">                     Додаток  2</w:t>
      </w:r>
    </w:p>
    <w:p w:rsidR="007D58F1" w:rsidRDefault="007D58F1" w:rsidP="002756D6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до освітньої програми І ступеня</w:t>
      </w:r>
    </w:p>
    <w:p w:rsidR="00BA5553" w:rsidRPr="00BA5553" w:rsidRDefault="00BA5553" w:rsidP="002756D6">
      <w:pPr>
        <w:spacing w:line="240" w:lineRule="auto"/>
        <w:ind w:firstLine="0"/>
        <w:rPr>
          <w:b/>
          <w:szCs w:val="24"/>
        </w:rPr>
      </w:pPr>
    </w:p>
    <w:p w:rsidR="00902882" w:rsidRDefault="006B7813" w:rsidP="00902882">
      <w:pPr>
        <w:spacing w:line="240" w:lineRule="auto"/>
        <w:ind w:firstLine="680"/>
        <w:jc w:val="center"/>
        <w:rPr>
          <w:sz w:val="28"/>
        </w:rPr>
      </w:pPr>
      <w:r w:rsidRPr="00902882">
        <w:rPr>
          <w:sz w:val="28"/>
        </w:rPr>
        <w:t xml:space="preserve"> </w:t>
      </w:r>
      <w:r w:rsidR="00902882" w:rsidRPr="00902882">
        <w:rPr>
          <w:sz w:val="28"/>
        </w:rPr>
        <w:t xml:space="preserve"> Н</w:t>
      </w:r>
      <w:r w:rsidR="002756D6" w:rsidRPr="00902882">
        <w:rPr>
          <w:sz w:val="28"/>
        </w:rPr>
        <w:t>авчальний план</w:t>
      </w:r>
      <w:r w:rsidR="00C34D59">
        <w:rPr>
          <w:sz w:val="28"/>
        </w:rPr>
        <w:t xml:space="preserve"> на 202</w:t>
      </w:r>
      <w:r w:rsidR="00445F02">
        <w:rPr>
          <w:sz w:val="28"/>
        </w:rPr>
        <w:t>4</w:t>
      </w:r>
      <w:r w:rsidR="00CF6428">
        <w:rPr>
          <w:sz w:val="28"/>
        </w:rPr>
        <w:t>-20</w:t>
      </w:r>
      <w:r w:rsidR="00C34D59">
        <w:rPr>
          <w:sz w:val="28"/>
        </w:rPr>
        <w:t>2</w:t>
      </w:r>
      <w:r w:rsidR="00445F02">
        <w:rPr>
          <w:sz w:val="28"/>
        </w:rPr>
        <w:t>5</w:t>
      </w:r>
      <w:r w:rsidR="007D58F1">
        <w:rPr>
          <w:sz w:val="28"/>
        </w:rPr>
        <w:t xml:space="preserve"> навчальний рік</w:t>
      </w:r>
    </w:p>
    <w:p w:rsidR="005E54C6" w:rsidRDefault="00062555" w:rsidP="002756D6">
      <w:pPr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О</w:t>
      </w:r>
      <w:r w:rsidR="00542B3F" w:rsidRPr="00542B3F">
        <w:rPr>
          <w:sz w:val="28"/>
        </w:rPr>
        <w:t>порного закладу загальн</w:t>
      </w:r>
      <w:r w:rsidR="00542B3F">
        <w:rPr>
          <w:sz w:val="28"/>
        </w:rPr>
        <w:t>ої середньої освіти</w:t>
      </w:r>
      <w:r>
        <w:rPr>
          <w:sz w:val="28"/>
        </w:rPr>
        <w:t xml:space="preserve"> «</w:t>
      </w:r>
      <w:proofErr w:type="spellStart"/>
      <w:r>
        <w:rPr>
          <w:sz w:val="28"/>
        </w:rPr>
        <w:t>Рижанівський</w:t>
      </w:r>
      <w:proofErr w:type="spellEnd"/>
      <w:r>
        <w:rPr>
          <w:sz w:val="28"/>
        </w:rPr>
        <w:t xml:space="preserve">  ліцей»</w:t>
      </w:r>
      <w:r w:rsidR="002756D6" w:rsidRPr="00902882">
        <w:rPr>
          <w:sz w:val="28"/>
          <w:szCs w:val="28"/>
        </w:rPr>
        <w:t xml:space="preserve"> з ук</w:t>
      </w:r>
      <w:r w:rsidR="006B7813" w:rsidRPr="00902882">
        <w:rPr>
          <w:sz w:val="28"/>
          <w:szCs w:val="28"/>
        </w:rPr>
        <w:t>раїнс</w:t>
      </w:r>
      <w:r w:rsidR="00902882" w:rsidRPr="00902882">
        <w:rPr>
          <w:sz w:val="28"/>
          <w:szCs w:val="28"/>
        </w:rPr>
        <w:t xml:space="preserve">ькою мовою навчання </w:t>
      </w:r>
      <w:r w:rsidR="006B7813" w:rsidRPr="00902882">
        <w:rPr>
          <w:sz w:val="28"/>
          <w:szCs w:val="28"/>
        </w:rPr>
        <w:t xml:space="preserve"> </w:t>
      </w:r>
      <w:r w:rsidR="00902882">
        <w:rPr>
          <w:sz w:val="28"/>
          <w:szCs w:val="28"/>
        </w:rPr>
        <w:t xml:space="preserve">за </w:t>
      </w:r>
      <w:r w:rsidR="007D58F1">
        <w:rPr>
          <w:sz w:val="28"/>
          <w:szCs w:val="28"/>
        </w:rPr>
        <w:t xml:space="preserve"> Типовою освітньою програмою розробле</w:t>
      </w:r>
      <w:r>
        <w:rPr>
          <w:sz w:val="28"/>
          <w:szCs w:val="28"/>
        </w:rPr>
        <w:t>ною під керівництвом  Савченко О.Я. (НУШ</w:t>
      </w:r>
      <w:r w:rsidR="005E54C6">
        <w:rPr>
          <w:sz w:val="28"/>
          <w:szCs w:val="28"/>
        </w:rPr>
        <w:t>-1</w:t>
      </w:r>
      <w:r w:rsidR="007D58F1">
        <w:rPr>
          <w:sz w:val="28"/>
          <w:szCs w:val="28"/>
        </w:rPr>
        <w:t xml:space="preserve">) загальноосвітніх навчальних </w:t>
      </w:r>
      <w:r w:rsidR="005E54C6">
        <w:rPr>
          <w:sz w:val="28"/>
          <w:szCs w:val="28"/>
        </w:rPr>
        <w:t>закладів І ступеня затвердженою</w:t>
      </w:r>
      <w:r w:rsidR="007D58F1">
        <w:rPr>
          <w:sz w:val="28"/>
          <w:szCs w:val="28"/>
        </w:rPr>
        <w:t xml:space="preserve"> наказом МОН</w:t>
      </w:r>
      <w:r w:rsidR="005E54C6">
        <w:rPr>
          <w:sz w:val="28"/>
          <w:szCs w:val="28"/>
        </w:rPr>
        <w:t xml:space="preserve"> України від</w:t>
      </w:r>
      <w:r w:rsidR="004437BC">
        <w:rPr>
          <w:sz w:val="28"/>
          <w:szCs w:val="28"/>
        </w:rPr>
        <w:t xml:space="preserve"> 12.08.2022 р. </w:t>
      </w:r>
    </w:p>
    <w:p w:rsidR="006B7813" w:rsidRPr="006B7813" w:rsidRDefault="004437BC" w:rsidP="002756D6">
      <w:pPr>
        <w:spacing w:line="240" w:lineRule="auto"/>
        <w:ind w:firstLine="0"/>
        <w:rPr>
          <w:sz w:val="28"/>
        </w:rPr>
      </w:pPr>
      <w:r>
        <w:rPr>
          <w:sz w:val="28"/>
          <w:szCs w:val="28"/>
        </w:rPr>
        <w:t>№ 743</w:t>
      </w:r>
      <w:r w:rsidR="005E54C6">
        <w:rPr>
          <w:sz w:val="28"/>
          <w:szCs w:val="28"/>
        </w:rPr>
        <w:t>-22</w:t>
      </w:r>
    </w:p>
    <w:p w:rsidR="00B163C0" w:rsidRPr="003A4B9B" w:rsidRDefault="00B163C0" w:rsidP="00B163C0">
      <w:pPr>
        <w:ind w:firstLine="680"/>
        <w:jc w:val="center"/>
      </w:pPr>
    </w:p>
    <w:tbl>
      <w:tblPr>
        <w:tblW w:w="505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94"/>
        <w:gridCol w:w="2301"/>
        <w:gridCol w:w="2643"/>
      </w:tblGrid>
      <w:tr w:rsidR="00B163C0" w:rsidRPr="00402157">
        <w:trPr>
          <w:cantSplit/>
        </w:trPr>
        <w:tc>
          <w:tcPr>
            <w:tcW w:w="2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3C0" w:rsidRPr="003A4B9B" w:rsidRDefault="00B163C0" w:rsidP="00B163C0">
            <w:pPr>
              <w:jc w:val="center"/>
              <w:rPr>
                <w:b/>
              </w:rPr>
            </w:pPr>
            <w:r w:rsidRPr="003A4B9B">
              <w:rPr>
                <w:b/>
              </w:rPr>
              <w:t>Навчальні предмети</w:t>
            </w:r>
          </w:p>
        </w:tc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3C0" w:rsidRPr="003A4B9B" w:rsidRDefault="00B163C0" w:rsidP="00B163C0">
            <w:pPr>
              <w:jc w:val="center"/>
              <w:rPr>
                <w:b/>
              </w:rPr>
            </w:pPr>
            <w:r w:rsidRPr="003A4B9B">
              <w:rPr>
                <w:b/>
              </w:rPr>
              <w:t>Кі</w:t>
            </w:r>
            <w:r w:rsidR="00EF04C7">
              <w:rPr>
                <w:b/>
              </w:rPr>
              <w:t>лькість годин на тиждень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B163C0">
            <w:pPr>
              <w:rPr>
                <w:b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445F02" w:rsidP="00B163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1F1B68">
            <w:pPr>
              <w:ind w:firstLine="0"/>
              <w:jc w:val="center"/>
              <w:rPr>
                <w:b/>
              </w:rPr>
            </w:pPr>
            <w:r w:rsidRPr="003A4B9B">
              <w:rPr>
                <w:b/>
              </w:rPr>
              <w:t>Разом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Українська мова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>
              <w:t>7+1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7+1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Іноземна мова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777A54" w:rsidP="00EF04C7">
            <w:pPr>
              <w:jc w:val="center"/>
            </w:pPr>
            <w:r>
              <w:t>3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777A54" w:rsidP="00EF04C7">
            <w:pPr>
              <w:ind w:firstLine="0"/>
              <w:jc w:val="center"/>
            </w:pPr>
            <w:r>
              <w:t>3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Математика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>
              <w:t>4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4</w:t>
            </w:r>
          </w:p>
        </w:tc>
      </w:tr>
      <w:tr w:rsidR="00EF04C7" w:rsidRPr="00D964C6" w:rsidTr="005E54C6">
        <w:trPr>
          <w:cantSplit/>
          <w:trHeight w:val="390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4C7" w:rsidRPr="003A4B9B" w:rsidRDefault="00EF04C7" w:rsidP="00EF04C7">
            <w:r>
              <w:t>Я досліджую світ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>
              <w:t>3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3</w:t>
            </w:r>
          </w:p>
        </w:tc>
      </w:tr>
      <w:tr w:rsidR="00EF04C7" w:rsidRPr="00D964C6" w:rsidTr="005E54C6">
        <w:trPr>
          <w:cantSplit/>
          <w:trHeight w:val="345"/>
        </w:trPr>
        <w:tc>
          <w:tcPr>
            <w:tcW w:w="2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4C7" w:rsidRDefault="00EF04C7" w:rsidP="00EF04C7">
            <w:r>
              <w:t>Дизайн і технології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pPr>
              <w:jc w:val="center"/>
            </w:pPr>
            <w: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pPr>
              <w:ind w:firstLine="0"/>
            </w:pPr>
            <w:r>
              <w:t xml:space="preserve">                          1</w:t>
            </w:r>
          </w:p>
        </w:tc>
        <w:bookmarkStart w:id="0" w:name="_GoBack"/>
        <w:bookmarkEnd w:id="0"/>
      </w:tr>
      <w:tr w:rsidR="00EF04C7" w:rsidRPr="00D964C6" w:rsidTr="005E54C6">
        <w:trPr>
          <w:cantSplit/>
          <w:trHeight w:val="330"/>
        </w:trPr>
        <w:tc>
          <w:tcPr>
            <w:tcW w:w="2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Default="00EF04C7" w:rsidP="00B163C0">
            <w:r>
              <w:t>Інформатика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Default="00777A54" w:rsidP="00EF04C7">
            <w:pPr>
              <w:jc w:val="center"/>
            </w:pPr>
            <w: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r>
              <w:t xml:space="preserve">               </w:t>
            </w:r>
            <w:r w:rsidR="00777A54">
              <w:t>1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>
              <w:t>Мистецтво**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 w:rsidRPr="003A4B9B">
              <w:t>2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2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>
              <w:t>Фізична культура ***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 w:rsidRPr="003A4B9B">
              <w:t>3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3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Усього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777A54" w:rsidP="00EF04C7">
            <w:pPr>
              <w:jc w:val="center"/>
            </w:pPr>
            <w:r>
              <w:t>22</w:t>
            </w:r>
            <w:r w:rsidR="00EF04C7" w:rsidRPr="003A4B9B">
              <w:t>+3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777A54" w:rsidP="00EF04C7">
            <w:pPr>
              <w:ind w:firstLine="0"/>
              <w:jc w:val="center"/>
            </w:pPr>
            <w:r>
              <w:t>22</w:t>
            </w:r>
            <w:r w:rsidR="00062555">
              <w:t>+3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1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777A54" w:rsidP="00EF04C7">
            <w:pPr>
              <w:ind w:firstLine="0"/>
              <w:jc w:val="center"/>
            </w:pPr>
            <w:r>
              <w:t>1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 xml:space="preserve">Гранично допустиме тижневе навчальне навантаження на учня 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2</w:t>
            </w:r>
            <w:r w:rsidR="00777A54">
              <w:t>2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062555" w:rsidP="00EF04C7">
            <w:pPr>
              <w:ind w:firstLine="0"/>
              <w:jc w:val="center"/>
            </w:pPr>
            <w:r>
              <w:t>2</w:t>
            </w:r>
            <w:r w:rsidR="00777A54">
              <w:t>2</w:t>
            </w:r>
          </w:p>
        </w:tc>
      </w:tr>
      <w:tr w:rsidR="00EF04C7" w:rsidRPr="00D964C6" w:rsidTr="005E54C6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2</w:t>
            </w:r>
            <w:r w:rsidR="00777A54">
              <w:t>5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062555" w:rsidP="00EF04C7">
            <w:pPr>
              <w:ind w:firstLine="0"/>
              <w:jc w:val="center"/>
            </w:pPr>
            <w:r>
              <w:t>2</w:t>
            </w:r>
            <w:r w:rsidR="00777A54">
              <w:t>5</w:t>
            </w:r>
          </w:p>
        </w:tc>
      </w:tr>
    </w:tbl>
    <w:p w:rsidR="00062555" w:rsidRDefault="00062555" w:rsidP="00F5199A">
      <w:pPr>
        <w:spacing w:line="240" w:lineRule="auto"/>
        <w:ind w:left="-284" w:right="-575" w:firstLine="709"/>
        <w:rPr>
          <w:szCs w:val="24"/>
        </w:rPr>
      </w:pPr>
    </w:p>
    <w:p w:rsidR="00F5199A" w:rsidRPr="00F5199A" w:rsidRDefault="00062555" w:rsidP="00F5199A">
      <w:pPr>
        <w:spacing w:line="240" w:lineRule="auto"/>
        <w:ind w:left="-284" w:right="-575" w:firstLine="709"/>
        <w:rPr>
          <w:szCs w:val="24"/>
        </w:rPr>
      </w:pPr>
      <w:r>
        <w:rPr>
          <w:szCs w:val="24"/>
        </w:rPr>
        <w:t>*1 клас    - інтегрований курс «Українська мова. Навчання грамоти».</w:t>
      </w:r>
      <w:r w:rsidR="00F5199A" w:rsidRPr="00F5199A">
        <w:rPr>
          <w:color w:val="000000"/>
          <w:szCs w:val="24"/>
        </w:rPr>
        <w:tab/>
      </w:r>
    </w:p>
    <w:p w:rsidR="002756D6" w:rsidRDefault="00F5199A" w:rsidP="00F5199A">
      <w:pPr>
        <w:spacing w:line="240" w:lineRule="auto"/>
        <w:ind w:right="-575" w:firstLine="0"/>
        <w:rPr>
          <w:szCs w:val="24"/>
        </w:rPr>
      </w:pPr>
      <w:r>
        <w:rPr>
          <w:szCs w:val="24"/>
        </w:rPr>
        <w:t xml:space="preserve">      *** </w:t>
      </w:r>
      <w:r w:rsidR="007D58F1">
        <w:rPr>
          <w:szCs w:val="24"/>
        </w:rPr>
        <w:t>Години,передбачені для фізичної культури, не враховуються під час визначення гранично допустимого навчального навантаження учнів, але обов’язково фінансуються.</w:t>
      </w:r>
    </w:p>
    <w:p w:rsidR="007D58F1" w:rsidRDefault="007D58F1" w:rsidP="006B7813">
      <w:pPr>
        <w:tabs>
          <w:tab w:val="left" w:pos="6465"/>
        </w:tabs>
        <w:ind w:hanging="360"/>
        <w:jc w:val="left"/>
      </w:pPr>
    </w:p>
    <w:p w:rsidR="007D58F1" w:rsidRDefault="007D58F1" w:rsidP="006B7813">
      <w:pPr>
        <w:tabs>
          <w:tab w:val="left" w:pos="6465"/>
        </w:tabs>
        <w:ind w:hanging="360"/>
        <w:jc w:val="left"/>
      </w:pPr>
    </w:p>
    <w:p w:rsidR="007D58F1" w:rsidRDefault="007D58F1" w:rsidP="006B7813">
      <w:pPr>
        <w:tabs>
          <w:tab w:val="left" w:pos="6465"/>
        </w:tabs>
        <w:ind w:hanging="360"/>
        <w:jc w:val="left"/>
      </w:pPr>
    </w:p>
    <w:p w:rsidR="006B7813" w:rsidRDefault="006B7813" w:rsidP="006B7813">
      <w:pPr>
        <w:tabs>
          <w:tab w:val="left" w:pos="6465"/>
        </w:tabs>
        <w:ind w:hanging="360"/>
        <w:jc w:val="left"/>
      </w:pPr>
      <w:r>
        <w:tab/>
        <w:t xml:space="preserve">       </w:t>
      </w:r>
      <w:r w:rsidR="00902882">
        <w:t xml:space="preserve">               </w:t>
      </w:r>
    </w:p>
    <w:p w:rsidR="002756D6" w:rsidRDefault="00062555" w:rsidP="006B7813">
      <w:pPr>
        <w:tabs>
          <w:tab w:val="left" w:pos="6465"/>
        </w:tabs>
        <w:ind w:hanging="360"/>
        <w:jc w:val="left"/>
      </w:pPr>
      <w:r>
        <w:t xml:space="preserve">   </w:t>
      </w:r>
      <w:r w:rsidR="002756D6">
        <w:t>Дир</w:t>
      </w:r>
      <w:r w:rsidR="00BA5553">
        <w:t xml:space="preserve">ектор                                                                                              </w:t>
      </w:r>
      <w:r w:rsidR="006B7813">
        <w:t xml:space="preserve">                  </w:t>
      </w:r>
      <w:r>
        <w:t xml:space="preserve"> Вадим МАЦЮК</w:t>
      </w:r>
    </w:p>
    <w:p w:rsidR="00A368C6" w:rsidRDefault="00A368C6" w:rsidP="006B7813"/>
    <w:sectPr w:rsidR="00A368C6" w:rsidSect="006B781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C"/>
    <w:rsid w:val="00062555"/>
    <w:rsid w:val="00147A08"/>
    <w:rsid w:val="001B2BBB"/>
    <w:rsid w:val="001F1B68"/>
    <w:rsid w:val="002756D6"/>
    <w:rsid w:val="0027793E"/>
    <w:rsid w:val="002B50C2"/>
    <w:rsid w:val="003101AC"/>
    <w:rsid w:val="004437BC"/>
    <w:rsid w:val="00445E2C"/>
    <w:rsid w:val="00445F02"/>
    <w:rsid w:val="004E5723"/>
    <w:rsid w:val="00542B3F"/>
    <w:rsid w:val="00567425"/>
    <w:rsid w:val="005E54C6"/>
    <w:rsid w:val="00682BC3"/>
    <w:rsid w:val="006B7813"/>
    <w:rsid w:val="00710012"/>
    <w:rsid w:val="00771A1A"/>
    <w:rsid w:val="00777A54"/>
    <w:rsid w:val="007D58F1"/>
    <w:rsid w:val="00881AFB"/>
    <w:rsid w:val="0088736B"/>
    <w:rsid w:val="008A3D8D"/>
    <w:rsid w:val="00902882"/>
    <w:rsid w:val="009710BA"/>
    <w:rsid w:val="009B71C2"/>
    <w:rsid w:val="009E6ADB"/>
    <w:rsid w:val="00A30AE0"/>
    <w:rsid w:val="00A31991"/>
    <w:rsid w:val="00A35974"/>
    <w:rsid w:val="00A368C6"/>
    <w:rsid w:val="00A67081"/>
    <w:rsid w:val="00AD4FF7"/>
    <w:rsid w:val="00B163C0"/>
    <w:rsid w:val="00BA5553"/>
    <w:rsid w:val="00C3395C"/>
    <w:rsid w:val="00C34D59"/>
    <w:rsid w:val="00C83642"/>
    <w:rsid w:val="00CD6D94"/>
    <w:rsid w:val="00CF6428"/>
    <w:rsid w:val="00D510C9"/>
    <w:rsid w:val="00DE008D"/>
    <w:rsid w:val="00EF04C7"/>
    <w:rsid w:val="00EF2651"/>
    <w:rsid w:val="00F5199A"/>
    <w:rsid w:val="00F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5887-A19D-40F4-98DF-57A78CB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E0"/>
    <w:pPr>
      <w:widowControl w:val="0"/>
      <w:snapToGrid w:val="0"/>
      <w:spacing w:line="300" w:lineRule="auto"/>
      <w:ind w:firstLine="720"/>
      <w:jc w:val="both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59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3597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ti\Desktop\&#1086;&#1089;&#1074;&#1099;&#1090;&#1085;&#1103;%20&#1087;&#1088;&#1086;&#1075;&#1088;&#1072;&#1084;&#1072;%202022-2023%20&#1087;&#1077;&#1088;&#1077;&#1088;&#1086;&#1073;&#1083;&#1077;&#1085;&#1072;\&#1044;&#1086;&#1076;&#1072;&#1090;&#1086;&#108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Додаток 1</Template>
  <TotalTime>51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                                                                                                      Додаток 1</vt:lpstr>
    </vt:vector>
  </TitlesOfParts>
  <Company>MoBIL GROUP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yuti</dc:creator>
  <cp:keywords/>
  <dc:description/>
  <cp:lastModifiedBy>yuti</cp:lastModifiedBy>
  <cp:revision>7</cp:revision>
  <cp:lastPrinted>2023-08-28T09:42:00Z</cp:lastPrinted>
  <dcterms:created xsi:type="dcterms:W3CDTF">2022-09-16T08:47:00Z</dcterms:created>
  <dcterms:modified xsi:type="dcterms:W3CDTF">2024-08-13T07:07:00Z</dcterms:modified>
</cp:coreProperties>
</file>